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091E" w14:textId="77777777" w:rsidR="00C375CD" w:rsidRPr="00657C30" w:rsidRDefault="00C375CD" w:rsidP="00657C30">
      <w:pPr>
        <w:jc w:val="center"/>
        <w:rPr>
          <w:sz w:val="16"/>
        </w:rPr>
      </w:pPr>
    </w:p>
    <w:p w14:paraId="3856C586" w14:textId="7D419101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</w:t>
      </w:r>
      <w:r w:rsidR="005B478F">
        <w:rPr>
          <w:b/>
          <w:color w:val="0067AC"/>
          <w:sz w:val="32"/>
        </w:rPr>
        <w:t xml:space="preserve"> </w:t>
      </w:r>
      <w:r>
        <w:rPr>
          <w:b/>
          <w:color w:val="0067AC"/>
          <w:sz w:val="32"/>
        </w:rPr>
        <w:t>Plan</w:t>
      </w:r>
      <w:r w:rsidR="005B478F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2A72B8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2A72B8">
        <w:rPr>
          <w:b/>
          <w:color w:val="0067AC"/>
          <w:sz w:val="32"/>
        </w:rPr>
        <w:t>Electrical Engineering</w:t>
      </w:r>
    </w:p>
    <w:p w14:paraId="73E488C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AC412D0" w14:textId="77777777" w:rsidTr="02D1FCF5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16152F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2DB827E5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0CDF3A16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778F4C16" w14:textId="77777777" w:rsidTr="02D1FCF5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F12B7E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C274E21" w14:textId="77777777" w:rsidR="003B50B4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First Year Seminar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AECF6AB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FBFDE2E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140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EF99962" w14:textId="6BE90264" w:rsidR="002A72B8" w:rsidRPr="009F4A6D" w:rsidRDefault="002A72B8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 xml:space="preserve">Engineering 104 – 3 </w:t>
            </w:r>
            <w:proofErr w:type="spellStart"/>
            <w:r w:rsidRPr="02D1FCF5">
              <w:rPr>
                <w:sz w:val="24"/>
                <w:szCs w:val="24"/>
              </w:rPr>
              <w:t>cr</w:t>
            </w:r>
            <w:proofErr w:type="spellEnd"/>
          </w:p>
          <w:p w14:paraId="0EBB5F4F" w14:textId="1C42EC57" w:rsidR="002A72B8" w:rsidRPr="009F4A6D" w:rsidRDefault="0117740A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Gen. Ed. - 3</w:t>
            </w:r>
          </w:p>
        </w:tc>
        <w:tc>
          <w:tcPr>
            <w:tcW w:w="4818" w:type="dxa"/>
            <w:tcBorders>
              <w:bottom w:val="nil"/>
            </w:tcBorders>
          </w:tcPr>
          <w:p w14:paraId="5F24A43C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BBD6C2A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141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CE25AF8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113 &amp; 181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CEB3CFB" w14:textId="1562BC3B" w:rsidR="004F7D33" w:rsidRPr="00C8077F" w:rsidRDefault="004F7D33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Gen Ed- 3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644DA622" w14:textId="77777777" w:rsidTr="02D1FCF5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F66DF3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88DA76E" w14:textId="718236FA" w:rsidR="00563808" w:rsidRPr="009F4A6D" w:rsidRDefault="002A72B8" w:rsidP="02D1FCF5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(1</w:t>
            </w:r>
            <w:r w:rsidR="0209D3A5" w:rsidRPr="02D1FCF5">
              <w:rPr>
                <w:sz w:val="24"/>
                <w:szCs w:val="24"/>
              </w:rPr>
              <w:t xml:space="preserve">7 </w:t>
            </w:r>
            <w:r w:rsidR="00563808" w:rsidRPr="02D1FCF5">
              <w:rPr>
                <w:sz w:val="24"/>
                <w:szCs w:val="24"/>
              </w:rPr>
              <w:t>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D5D0320" w14:textId="4AE868F4" w:rsidR="00563808" w:rsidRPr="00C8077F" w:rsidRDefault="003B50B4" w:rsidP="02D1FCF5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(</w:t>
            </w:r>
            <w:r w:rsidR="002A72B8" w:rsidRPr="02D1FCF5">
              <w:rPr>
                <w:sz w:val="24"/>
                <w:szCs w:val="24"/>
              </w:rPr>
              <w:t>1</w:t>
            </w:r>
            <w:r w:rsidR="00E356A1">
              <w:rPr>
                <w:sz w:val="24"/>
                <w:szCs w:val="24"/>
              </w:rPr>
              <w:t>6</w:t>
            </w:r>
            <w:r w:rsidR="00563808" w:rsidRPr="02D1FCF5">
              <w:rPr>
                <w:sz w:val="24"/>
                <w:szCs w:val="24"/>
              </w:rPr>
              <w:t xml:space="preserve"> credits)</w:t>
            </w:r>
          </w:p>
        </w:tc>
      </w:tr>
      <w:tr w:rsidR="003B50B4" w14:paraId="3105B6E5" w14:textId="77777777" w:rsidTr="02D1FCF5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1EB597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0CD31DE5" w14:textId="77777777" w:rsidR="0098224C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Engineering 231 &amp; 271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1A2E8581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211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5C458E5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242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892F10D" w14:textId="77777777" w:rsidR="002A72B8" w:rsidRPr="00C8077F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Physics 114 &amp; 182 – 6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183671D7" w14:textId="77777777" w:rsidR="00B44CE3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Engineering 232 &amp; 272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BBA1114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* Engineering 241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C2E3383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260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37AFD30" w14:textId="16830730" w:rsidR="002A72B8" w:rsidRDefault="002A72B8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rFonts w:cs="Arial"/>
                <w:sz w:val="24"/>
                <w:szCs w:val="24"/>
              </w:rPr>
              <w:t>°</w:t>
            </w:r>
            <w:r w:rsidRPr="02D1FCF5">
              <w:rPr>
                <w:sz w:val="24"/>
                <w:szCs w:val="24"/>
              </w:rPr>
              <w:t xml:space="preserve"> CS 109 – 3</w:t>
            </w:r>
            <w:r w:rsidR="00E356A1">
              <w:rPr>
                <w:sz w:val="24"/>
                <w:szCs w:val="24"/>
              </w:rPr>
              <w:t>-</w:t>
            </w:r>
            <w:r w:rsidRPr="02D1FCF5">
              <w:rPr>
                <w:sz w:val="24"/>
                <w:szCs w:val="24"/>
              </w:rPr>
              <w:t xml:space="preserve"> </w:t>
            </w:r>
            <w:proofErr w:type="spellStart"/>
            <w:r w:rsidRPr="02D1FCF5">
              <w:rPr>
                <w:sz w:val="24"/>
                <w:szCs w:val="24"/>
              </w:rPr>
              <w:t>cr</w:t>
            </w:r>
            <w:proofErr w:type="spellEnd"/>
          </w:p>
          <w:p w14:paraId="204FD0B0" w14:textId="77777777" w:rsidR="002A72B8" w:rsidRPr="00C8077F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Intermediate Seminar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38491A2D" w14:textId="77777777" w:rsidTr="02D1FCF5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346498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A80A8AB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A72B8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34D3B164" w14:textId="77777777" w:rsidR="00563808" w:rsidRPr="00C8077F" w:rsidRDefault="00563808" w:rsidP="002A72B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A72B8">
              <w:rPr>
                <w:sz w:val="24"/>
              </w:rPr>
              <w:t>17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53DD05B3" w14:textId="77777777" w:rsidTr="02D1FCF5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77E09C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694B45C1" w14:textId="77777777" w:rsidR="00B44CE3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365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07BFEB1D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321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8AB5D86" w14:textId="08BED80D" w:rsidR="002A72B8" w:rsidRDefault="62A0DE8E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Engineering 331</w:t>
            </w:r>
            <w:r w:rsidR="002A72B8" w:rsidRPr="02D1FCF5">
              <w:rPr>
                <w:sz w:val="24"/>
                <w:szCs w:val="24"/>
              </w:rPr>
              <w:t xml:space="preserve"> – 3 </w:t>
            </w:r>
            <w:proofErr w:type="spellStart"/>
            <w:r w:rsidR="002A72B8" w:rsidRPr="02D1FCF5">
              <w:rPr>
                <w:sz w:val="24"/>
                <w:szCs w:val="24"/>
              </w:rPr>
              <w:t>cr</w:t>
            </w:r>
            <w:proofErr w:type="spellEnd"/>
          </w:p>
          <w:p w14:paraId="112FBB0B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Math </w:t>
            </w:r>
            <w:r w:rsidR="004722ED">
              <w:rPr>
                <w:sz w:val="24"/>
              </w:rPr>
              <w:t>270</w:t>
            </w:r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6F2754E8" w14:textId="6328903A" w:rsidR="002A72B8" w:rsidRPr="00C8077F" w:rsidRDefault="00DD020E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2A72B8">
              <w:rPr>
                <w:sz w:val="24"/>
              </w:rPr>
              <w:t xml:space="preserve"> – 3 </w:t>
            </w:r>
            <w:proofErr w:type="spellStart"/>
            <w:r w:rsidR="002A72B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52F14629" w14:textId="77777777" w:rsidR="00330EB9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366 – 4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184C474" w14:textId="13042F22" w:rsidR="002A72B8" w:rsidRDefault="002A72B8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Engineering 322 – 3</w:t>
            </w:r>
          </w:p>
          <w:p w14:paraId="0FB39B7F" w14:textId="7D4BCAD6" w:rsidR="002A72B8" w:rsidRDefault="44FFC363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 xml:space="preserve">ECE Elective – 3 </w:t>
            </w:r>
            <w:proofErr w:type="spellStart"/>
            <w:r w:rsidRPr="02D1FCF5">
              <w:rPr>
                <w:sz w:val="24"/>
                <w:szCs w:val="24"/>
              </w:rPr>
              <w:t>cr</w:t>
            </w:r>
            <w:proofErr w:type="spellEnd"/>
          </w:p>
          <w:p w14:paraId="1D7ACFBD" w14:textId="3FA1EED4" w:rsidR="002A72B8" w:rsidRDefault="002A72B8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 xml:space="preserve">Thematic Elective – 3 </w:t>
            </w:r>
            <w:proofErr w:type="spellStart"/>
            <w:r w:rsidRPr="02D1FCF5">
              <w:rPr>
                <w:sz w:val="24"/>
                <w:szCs w:val="24"/>
              </w:rPr>
              <w:t>cr</w:t>
            </w:r>
            <w:proofErr w:type="spellEnd"/>
          </w:p>
          <w:p w14:paraId="0B804B7F" w14:textId="552C10F0" w:rsidR="002A72B8" w:rsidRPr="00C8077F" w:rsidRDefault="00DD020E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2A72B8">
              <w:rPr>
                <w:sz w:val="24"/>
              </w:rPr>
              <w:t xml:space="preserve"> – 3 </w:t>
            </w:r>
            <w:proofErr w:type="spellStart"/>
            <w:r w:rsidR="002A72B8">
              <w:rPr>
                <w:sz w:val="24"/>
              </w:rPr>
              <w:t>cr</w:t>
            </w:r>
            <w:proofErr w:type="spellEnd"/>
          </w:p>
        </w:tc>
      </w:tr>
      <w:tr w:rsidR="00563808" w14:paraId="2FAE967C" w14:textId="77777777" w:rsidTr="02D1FCF5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130979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03372F7" w14:textId="77777777" w:rsidR="00563808" w:rsidRPr="00C8077F" w:rsidRDefault="00563808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A72B8">
              <w:rPr>
                <w:sz w:val="24"/>
              </w:rPr>
              <w:t>16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0CE26AC" w14:textId="77777777" w:rsidR="00563808" w:rsidRPr="00C8077F" w:rsidRDefault="00563808" w:rsidP="002A72B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A72B8">
              <w:rPr>
                <w:sz w:val="24"/>
              </w:rPr>
              <w:t>16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08CB4CA" w14:textId="77777777" w:rsidTr="02D1FCF5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7CFF29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F9A084E" w14:textId="77777777" w:rsidR="00330EB9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491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333D91CC" w14:textId="2B83E418" w:rsidR="002A72B8" w:rsidRDefault="002A72B8" w:rsidP="02D1FC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2D1FCF5">
              <w:rPr>
                <w:sz w:val="24"/>
                <w:szCs w:val="24"/>
              </w:rPr>
              <w:t>E</w:t>
            </w:r>
            <w:r w:rsidR="2CB1E902" w:rsidRPr="02D1FCF5">
              <w:rPr>
                <w:sz w:val="24"/>
                <w:szCs w:val="24"/>
              </w:rPr>
              <w:t>CE</w:t>
            </w:r>
            <w:r w:rsidRPr="02D1FCF5">
              <w:rPr>
                <w:sz w:val="24"/>
                <w:szCs w:val="24"/>
              </w:rPr>
              <w:t xml:space="preserve"> Elective – 3 </w:t>
            </w:r>
            <w:proofErr w:type="spellStart"/>
            <w:r w:rsidRPr="02D1FCF5">
              <w:rPr>
                <w:sz w:val="24"/>
                <w:szCs w:val="24"/>
              </w:rPr>
              <w:t>cr</w:t>
            </w:r>
            <w:proofErr w:type="spellEnd"/>
          </w:p>
          <w:p w14:paraId="5C0F0371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ECE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703F911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Thematic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E76D40B" w14:textId="7540B124" w:rsidR="002A72B8" w:rsidRPr="00C8077F" w:rsidRDefault="0023007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2A72B8">
              <w:rPr>
                <w:sz w:val="24"/>
              </w:rPr>
              <w:t xml:space="preserve"> – 3 </w:t>
            </w:r>
            <w:proofErr w:type="spellStart"/>
            <w:r w:rsidR="002A72B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2FB1A627" w14:textId="77777777" w:rsidR="00330EB9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Engineering 492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4D3FFF42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ECE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2B305FB1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ECE or Thematic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79D3E589" w14:textId="77777777" w:rsidR="002A72B8" w:rsidRDefault="002A72B8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ECE or Thematic Elective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  <w:p w14:paraId="5119A99C" w14:textId="31C89F7D" w:rsidR="002A72B8" w:rsidRPr="00C8077F" w:rsidRDefault="00230074" w:rsidP="0098224C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 Ed</w:t>
            </w:r>
            <w:r w:rsidR="002A72B8">
              <w:rPr>
                <w:sz w:val="24"/>
              </w:rPr>
              <w:t xml:space="preserve"> – 3 </w:t>
            </w:r>
            <w:proofErr w:type="spellStart"/>
            <w:r w:rsidR="002A72B8">
              <w:rPr>
                <w:sz w:val="24"/>
              </w:rPr>
              <w:t>cr</w:t>
            </w:r>
            <w:proofErr w:type="spellEnd"/>
          </w:p>
        </w:tc>
      </w:tr>
      <w:tr w:rsidR="00563808" w14:paraId="5B9F2A71" w14:textId="77777777" w:rsidTr="02D1FCF5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9189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DDBFAAD" w14:textId="77777777" w:rsidR="00563808" w:rsidRPr="00C8077F" w:rsidRDefault="00563808" w:rsidP="002A72B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2A72B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B2CAABE" w14:textId="77777777" w:rsidR="00563808" w:rsidRPr="00C8077F" w:rsidRDefault="00563808" w:rsidP="00B739FB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B739FB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042C0EB7" w14:textId="77777777" w:rsidR="00794279" w:rsidRPr="00794279" w:rsidRDefault="00794279" w:rsidP="00851D8A">
      <w:pPr>
        <w:rPr>
          <w:sz w:val="4"/>
        </w:rPr>
      </w:pPr>
    </w:p>
    <w:p w14:paraId="293D37E8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773707B7" w14:textId="709E8B52" w:rsidR="00230074" w:rsidRDefault="00230074" w:rsidP="00851D8A">
      <w:pPr>
        <w:rPr>
          <w:sz w:val="16"/>
        </w:rPr>
      </w:pPr>
      <w:r>
        <w:rPr>
          <w:sz w:val="16"/>
        </w:rPr>
        <w:t xml:space="preserve">*- </w:t>
      </w:r>
      <w:r w:rsidR="0081051B">
        <w:rPr>
          <w:sz w:val="16"/>
        </w:rPr>
        <w:t>Students should select general education courses that fulfill multiple requirements.</w:t>
      </w:r>
    </w:p>
    <w:p w14:paraId="2C968651" w14:textId="77777777" w:rsidR="00B739FB" w:rsidRDefault="00B739FB" w:rsidP="00851D8A">
      <w:pPr>
        <w:rPr>
          <w:sz w:val="16"/>
        </w:rPr>
      </w:pPr>
      <w:r>
        <w:rPr>
          <w:rFonts w:cs="Arial"/>
          <w:sz w:val="16"/>
        </w:rPr>
        <w:t>°</w:t>
      </w:r>
      <w:r>
        <w:rPr>
          <w:sz w:val="16"/>
        </w:rPr>
        <w:t xml:space="preserve"> - Students interested in adding a Computer Science or Computer Engineering minor should take CS 110. Otherwise, take CS 109.</w:t>
      </w:r>
    </w:p>
    <w:p w14:paraId="25AB8C65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4978CE50" w14:textId="2B5ED859" w:rsidR="004D6654" w:rsidRDefault="00851D8A" w:rsidP="0081051B">
      <w:pPr>
        <w:ind w:left="720"/>
        <w:rPr>
          <w:sz w:val="16"/>
        </w:rPr>
      </w:pPr>
      <w:hyperlink r:id="rId8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  <w:r w:rsidR="004D6654">
        <w:rPr>
          <w:sz w:val="16"/>
        </w:rPr>
        <w:br w:type="page"/>
      </w:r>
    </w:p>
    <w:p w14:paraId="3A8FA064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 xml:space="preserve">onsult with your faculty advisor when choosing </w:t>
      </w:r>
      <w:proofErr w:type="gramStart"/>
      <w:r w:rsidRPr="004D6654">
        <w:rPr>
          <w:sz w:val="24"/>
        </w:rPr>
        <w:t>courses, and</w:t>
      </w:r>
      <w:proofErr w:type="gramEnd"/>
      <w:r w:rsidRPr="004D6654">
        <w:rPr>
          <w:sz w:val="24"/>
        </w:rPr>
        <w:t xml:space="preserve"> check your degree audit regularly.</w:t>
      </w:r>
    </w:p>
    <w:p w14:paraId="3308E130" w14:textId="77777777" w:rsidR="004D6654" w:rsidRPr="004D6654" w:rsidRDefault="004D6654" w:rsidP="004D6654">
      <w:pPr>
        <w:rPr>
          <w:sz w:val="24"/>
        </w:rPr>
      </w:pPr>
    </w:p>
    <w:p w14:paraId="76B3C580" w14:textId="060E7A3B" w:rsidR="00B739FB" w:rsidRPr="00B739FB" w:rsidRDefault="004D6F51" w:rsidP="00B739FB">
      <w:pPr>
        <w:spacing w:line="480" w:lineRule="auto"/>
        <w:ind w:left="720"/>
      </w:pPr>
      <w:r w:rsidRPr="00B739FB">
        <w:t xml:space="preserve">CS 109 – Computer Programming for Engineers </w:t>
      </w:r>
      <w:r>
        <w:t xml:space="preserve">OR </w:t>
      </w:r>
      <w:r w:rsidR="00B739FB" w:rsidRPr="00B739FB">
        <w:t>CS 11</w:t>
      </w:r>
      <w:r>
        <w:t>0 – Introduction to Computing</w:t>
      </w:r>
      <w:r w:rsidR="00B739FB" w:rsidRPr="00B739FB">
        <w:t xml:space="preserve"> </w:t>
      </w:r>
    </w:p>
    <w:p w14:paraId="69ACC23F" w14:textId="77777777" w:rsidR="00B739FB" w:rsidRPr="00B739FB" w:rsidRDefault="00B739FB" w:rsidP="00B739FB">
      <w:pPr>
        <w:spacing w:line="480" w:lineRule="auto"/>
        <w:ind w:left="720"/>
      </w:pPr>
      <w:r w:rsidRPr="00B739FB">
        <w:t>Engineering 104 – Introduction to Engineering</w:t>
      </w:r>
    </w:p>
    <w:p w14:paraId="23A4E9BE" w14:textId="77777777" w:rsidR="00B739FB" w:rsidRPr="00B739FB" w:rsidRDefault="00B739FB" w:rsidP="00B739FB">
      <w:pPr>
        <w:spacing w:line="480" w:lineRule="auto"/>
        <w:ind w:left="720"/>
      </w:pPr>
      <w:r w:rsidRPr="00B739FB">
        <w:t>Engineering 187S &amp; 188S – Engineering Science Gateway Seminar</w:t>
      </w:r>
    </w:p>
    <w:p w14:paraId="08A7E55C" w14:textId="77777777" w:rsidR="00B739FB" w:rsidRPr="00B739FB" w:rsidRDefault="00B739FB" w:rsidP="00B739FB">
      <w:pPr>
        <w:spacing w:line="480" w:lineRule="auto"/>
        <w:ind w:left="720"/>
      </w:pPr>
      <w:r w:rsidRPr="00B739FB">
        <w:t>Engineering 211 – Engineering Math</w:t>
      </w:r>
    </w:p>
    <w:p w14:paraId="2C16AAE7" w14:textId="77777777" w:rsidR="00B739FB" w:rsidRPr="00B739FB" w:rsidRDefault="00B739FB" w:rsidP="00B739FB">
      <w:pPr>
        <w:spacing w:line="480" w:lineRule="auto"/>
        <w:ind w:left="720"/>
      </w:pPr>
      <w:r w:rsidRPr="00B739FB">
        <w:t>Engineering 231 &amp; 271 – Circuit Analysis I Lecture &amp; Laboratory</w:t>
      </w:r>
    </w:p>
    <w:p w14:paraId="7CA72765" w14:textId="77777777" w:rsidR="00B739FB" w:rsidRPr="00B739FB" w:rsidRDefault="00B739FB" w:rsidP="00B739FB">
      <w:pPr>
        <w:spacing w:line="480" w:lineRule="auto"/>
        <w:ind w:left="720"/>
      </w:pPr>
      <w:r w:rsidRPr="00B739FB">
        <w:t>Engineering 232 &amp; 272 – Circuit Analysis II Lecture &amp; Laboratory</w:t>
      </w:r>
    </w:p>
    <w:p w14:paraId="339F58D6" w14:textId="77777777" w:rsidR="00B739FB" w:rsidRPr="00B739FB" w:rsidRDefault="00B739FB" w:rsidP="00B739FB">
      <w:pPr>
        <w:spacing w:line="480" w:lineRule="auto"/>
        <w:ind w:left="720"/>
      </w:pPr>
      <w:r w:rsidRPr="00B739FB">
        <w:t>Engineering 241 – Digital Systems with Laboratory</w:t>
      </w:r>
    </w:p>
    <w:p w14:paraId="031FC910" w14:textId="77777777" w:rsidR="00B739FB" w:rsidRPr="00B739FB" w:rsidRDefault="00B739FB" w:rsidP="00B739FB">
      <w:pPr>
        <w:spacing w:line="480" w:lineRule="auto"/>
        <w:ind w:left="720"/>
      </w:pPr>
      <w:r w:rsidRPr="00B739FB">
        <w:t>Engineering 321 – Signals and Systems</w:t>
      </w:r>
    </w:p>
    <w:p w14:paraId="75710A94" w14:textId="77777777" w:rsidR="00B739FB" w:rsidRPr="00B739FB" w:rsidRDefault="00B739FB" w:rsidP="00B739FB">
      <w:pPr>
        <w:spacing w:line="480" w:lineRule="auto"/>
        <w:ind w:left="720"/>
      </w:pPr>
      <w:r w:rsidRPr="00B739FB">
        <w:t>Engineering 322 – Prob and Random Proc.</w:t>
      </w:r>
    </w:p>
    <w:p w14:paraId="0CAFD093" w14:textId="77777777" w:rsidR="00B739FB" w:rsidRPr="00B739FB" w:rsidRDefault="00B739FB" w:rsidP="00B739FB">
      <w:pPr>
        <w:spacing w:line="480" w:lineRule="auto"/>
        <w:ind w:left="720"/>
      </w:pPr>
      <w:r w:rsidRPr="00B739FB">
        <w:t>Engineering 331 – Fields and Waves</w:t>
      </w:r>
    </w:p>
    <w:p w14:paraId="4FE144BC" w14:textId="77777777" w:rsidR="00B739FB" w:rsidRPr="00B739FB" w:rsidRDefault="00B739FB" w:rsidP="00B739FB">
      <w:pPr>
        <w:spacing w:line="480" w:lineRule="auto"/>
        <w:ind w:left="720"/>
      </w:pPr>
      <w:r w:rsidRPr="00B739FB">
        <w:t>Engineering 365 – Electronics I with Lab</w:t>
      </w:r>
    </w:p>
    <w:p w14:paraId="1016B605" w14:textId="77777777" w:rsidR="00B739FB" w:rsidRPr="00B739FB" w:rsidRDefault="00B739FB" w:rsidP="00B739FB">
      <w:pPr>
        <w:spacing w:line="480" w:lineRule="auto"/>
        <w:ind w:left="720"/>
      </w:pPr>
      <w:r w:rsidRPr="00B739FB">
        <w:t>Engineering 366 – Electronics II with lab</w:t>
      </w:r>
    </w:p>
    <w:p w14:paraId="52518980" w14:textId="77777777" w:rsidR="00B739FB" w:rsidRPr="00B739FB" w:rsidRDefault="00B739FB" w:rsidP="00B739FB">
      <w:pPr>
        <w:spacing w:line="480" w:lineRule="auto"/>
        <w:ind w:left="720"/>
      </w:pPr>
      <w:r w:rsidRPr="00B739FB">
        <w:t>Engineering 491 &amp; 492 – Senior Design Project I &amp; II</w:t>
      </w:r>
    </w:p>
    <w:p w14:paraId="1D14C95F" w14:textId="77777777" w:rsidR="00B739FB" w:rsidRPr="00B739FB" w:rsidRDefault="00B739FB" w:rsidP="00B739FB">
      <w:pPr>
        <w:spacing w:line="480" w:lineRule="auto"/>
        <w:ind w:left="720"/>
      </w:pPr>
      <w:r w:rsidRPr="00B739FB">
        <w:t>Math 140 – Calculus I</w:t>
      </w:r>
    </w:p>
    <w:p w14:paraId="417DFB22" w14:textId="77777777" w:rsidR="00B739FB" w:rsidRPr="00B739FB" w:rsidRDefault="00B739FB" w:rsidP="00B739FB">
      <w:pPr>
        <w:spacing w:line="480" w:lineRule="auto"/>
        <w:ind w:left="720"/>
      </w:pPr>
      <w:r w:rsidRPr="00B739FB">
        <w:t>Math 141 – Calculus II</w:t>
      </w:r>
    </w:p>
    <w:p w14:paraId="4BE99B8D" w14:textId="7E496A1D" w:rsidR="00B739FB" w:rsidRPr="00B739FB" w:rsidRDefault="00B739FB" w:rsidP="00B739FB">
      <w:pPr>
        <w:spacing w:line="480" w:lineRule="auto"/>
        <w:ind w:left="720"/>
      </w:pPr>
      <w:r w:rsidRPr="00B739FB">
        <w:t xml:space="preserve">Math 242 – </w:t>
      </w:r>
      <w:r w:rsidR="004722ED" w:rsidRPr="004722ED">
        <w:t>Multivariable and Vector Calculus</w:t>
      </w:r>
    </w:p>
    <w:p w14:paraId="5C015D2B" w14:textId="43C4B929" w:rsidR="00B739FB" w:rsidRPr="00B739FB" w:rsidRDefault="00B739FB" w:rsidP="00B739FB">
      <w:pPr>
        <w:spacing w:line="480" w:lineRule="auto"/>
        <w:ind w:left="720"/>
      </w:pPr>
      <w:r w:rsidRPr="00B739FB">
        <w:t xml:space="preserve">Math </w:t>
      </w:r>
      <w:r w:rsidR="004722ED">
        <w:t>270</w:t>
      </w:r>
      <w:r w:rsidRPr="00B739FB">
        <w:t xml:space="preserve"> – Differential Equations</w:t>
      </w:r>
    </w:p>
    <w:p w14:paraId="3B601882" w14:textId="77777777" w:rsidR="00B739FB" w:rsidRPr="00B739FB" w:rsidRDefault="00B739FB" w:rsidP="00B739FB">
      <w:pPr>
        <w:spacing w:line="480" w:lineRule="auto"/>
        <w:ind w:left="720"/>
      </w:pPr>
      <w:r w:rsidRPr="00B739FB">
        <w:t>Physics 113 &amp; 181 – Fundamentals of Physics I Lecture &amp; Laboratory</w:t>
      </w:r>
    </w:p>
    <w:p w14:paraId="7098FD8E" w14:textId="77777777" w:rsidR="00851D8A" w:rsidRDefault="00B739FB" w:rsidP="0011648D">
      <w:pPr>
        <w:spacing w:line="480" w:lineRule="auto"/>
        <w:ind w:left="720"/>
        <w:rPr>
          <w:sz w:val="24"/>
        </w:rPr>
      </w:pPr>
      <w:r w:rsidRPr="00B739FB">
        <w:t>Physics 114 &amp; 182 – Fundamentals of Physics II Lecture &amp; Laboratory</w:t>
      </w:r>
    </w:p>
    <w:sectPr w:rsidR="00851D8A" w:rsidSect="0079427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DDB6" w14:textId="77777777" w:rsidR="004670FA" w:rsidRDefault="004670FA" w:rsidP="00EB09DE">
      <w:r>
        <w:separator/>
      </w:r>
    </w:p>
  </w:endnote>
  <w:endnote w:type="continuationSeparator" w:id="0">
    <w:p w14:paraId="596F24CB" w14:textId="77777777" w:rsidR="004670FA" w:rsidRDefault="004670FA" w:rsidP="00EB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notTrueType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31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09C9789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626E2F1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81295A0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02DB0A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75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3EE3D39" w14:textId="1A12AB47" w:rsidR="00794279" w:rsidRPr="005B478F" w:rsidRDefault="005B478F" w:rsidP="005B478F">
    <w:pPr>
      <w:pStyle w:val="Footer"/>
      <w:numPr>
        <w:ilvl w:val="0"/>
        <w:numId w:val="4"/>
      </w:numPr>
      <w:jc w:val="center"/>
      <w:rPr>
        <w:color w:val="0067AC"/>
        <w:sz w:val="16"/>
      </w:rPr>
    </w:pPr>
    <w:r>
      <w:rPr>
        <w:color w:val="0067AC"/>
        <w:sz w:val="16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08F6" w14:textId="77777777" w:rsidR="004670FA" w:rsidRDefault="004670FA" w:rsidP="00EB09DE">
      <w:r>
        <w:separator/>
      </w:r>
    </w:p>
  </w:footnote>
  <w:footnote w:type="continuationSeparator" w:id="0">
    <w:p w14:paraId="02EE24A3" w14:textId="77777777" w:rsidR="004670FA" w:rsidRDefault="004670FA" w:rsidP="00EB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8303" w14:textId="77777777" w:rsidR="004D6654" w:rsidRDefault="00B739FB" w:rsidP="005B478F">
    <w:pPr>
      <w:pStyle w:val="Header"/>
      <w:rPr>
        <w:b/>
        <w:color w:val="0067AC"/>
        <w:sz w:val="28"/>
      </w:rPr>
    </w:pPr>
    <w:r>
      <w:rPr>
        <w:b/>
        <w:color w:val="0067AC"/>
        <w:sz w:val="28"/>
      </w:rPr>
      <w:t>Electrical Engineering BS</w:t>
    </w:r>
    <w:r w:rsidR="004D6654" w:rsidRPr="004D6654">
      <w:rPr>
        <w:b/>
        <w:color w:val="0067AC"/>
        <w:sz w:val="28"/>
      </w:rPr>
      <w:t xml:space="preserve"> Course Number Guide</w:t>
    </w:r>
  </w:p>
  <w:p w14:paraId="2C17E62E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F13542" w:rsidRPr="00DD4A4F" w14:paraId="1C4A97AE" w14:textId="77777777" w:rsidTr="02D1FCF5">
      <w:trPr>
        <w:trHeight w:val="1380"/>
      </w:trPr>
      <w:tc>
        <w:tcPr>
          <w:tcW w:w="8860" w:type="dxa"/>
        </w:tcPr>
        <w:p w14:paraId="2F1F1FA4" w14:textId="0F13DDF0" w:rsidR="00F13542" w:rsidRPr="00DD4A4F" w:rsidRDefault="005B478F" w:rsidP="00F1354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835F6F7" wp14:editId="4666BFD1">
                <wp:extent cx="5361966" cy="1097280"/>
                <wp:effectExtent l="0" t="0" r="0" b="0"/>
                <wp:docPr id="8379971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997169" name="Picture 837997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311" cy="110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580D9644" w14:textId="461ADA0B" w:rsidR="00F13542" w:rsidRPr="00DD4A4F" w:rsidRDefault="02D1FCF5" w:rsidP="02D1FCF5">
          <w:pPr>
            <w:pStyle w:val="Header"/>
            <w:jc w:val="right"/>
            <w:rPr>
              <w:noProof/>
              <w:color w:val="0067AC"/>
              <w:sz w:val="24"/>
              <w:szCs w:val="24"/>
            </w:rPr>
          </w:pPr>
          <w:r w:rsidRPr="02D1FCF5">
            <w:rPr>
              <w:color w:val="0067AC"/>
              <w:sz w:val="24"/>
              <w:szCs w:val="24"/>
            </w:rPr>
            <w:t>Updated:6/4/24</w:t>
          </w:r>
        </w:p>
      </w:tc>
    </w:tr>
  </w:tbl>
  <w:p w14:paraId="74A9B40B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4111">
    <w:abstractNumId w:val="3"/>
  </w:num>
  <w:num w:numId="2" w16cid:durableId="1865435200">
    <w:abstractNumId w:val="2"/>
  </w:num>
  <w:num w:numId="3" w16cid:durableId="1639410360">
    <w:abstractNumId w:val="1"/>
  </w:num>
  <w:num w:numId="4" w16cid:durableId="65418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8"/>
    <w:rsid w:val="000A3ED9"/>
    <w:rsid w:val="000D48F7"/>
    <w:rsid w:val="000E36BE"/>
    <w:rsid w:val="00106617"/>
    <w:rsid w:val="0011648D"/>
    <w:rsid w:val="0016431D"/>
    <w:rsid w:val="0018254E"/>
    <w:rsid w:val="001D29F6"/>
    <w:rsid w:val="002276EE"/>
    <w:rsid w:val="00230074"/>
    <w:rsid w:val="00251A94"/>
    <w:rsid w:val="002922C4"/>
    <w:rsid w:val="002A72B8"/>
    <w:rsid w:val="0032613B"/>
    <w:rsid w:val="00330EB9"/>
    <w:rsid w:val="00343C7E"/>
    <w:rsid w:val="00347B43"/>
    <w:rsid w:val="003B50B4"/>
    <w:rsid w:val="003B705D"/>
    <w:rsid w:val="003D35E8"/>
    <w:rsid w:val="00466E03"/>
    <w:rsid w:val="004670FA"/>
    <w:rsid w:val="004722ED"/>
    <w:rsid w:val="00494681"/>
    <w:rsid w:val="004A6B85"/>
    <w:rsid w:val="004D6654"/>
    <w:rsid w:val="004D6F51"/>
    <w:rsid w:val="004F7D33"/>
    <w:rsid w:val="00563808"/>
    <w:rsid w:val="005B478F"/>
    <w:rsid w:val="005F4109"/>
    <w:rsid w:val="006510CF"/>
    <w:rsid w:val="00657C30"/>
    <w:rsid w:val="0069717E"/>
    <w:rsid w:val="006D3B41"/>
    <w:rsid w:val="00794279"/>
    <w:rsid w:val="0081051B"/>
    <w:rsid w:val="008503A9"/>
    <w:rsid w:val="00851D8A"/>
    <w:rsid w:val="0098224C"/>
    <w:rsid w:val="009E44C9"/>
    <w:rsid w:val="009F4A6D"/>
    <w:rsid w:val="00A43886"/>
    <w:rsid w:val="00B44CE3"/>
    <w:rsid w:val="00B46529"/>
    <w:rsid w:val="00B47908"/>
    <w:rsid w:val="00B73163"/>
    <w:rsid w:val="00B739FB"/>
    <w:rsid w:val="00BC6BAC"/>
    <w:rsid w:val="00C054D5"/>
    <w:rsid w:val="00C375CD"/>
    <w:rsid w:val="00C8077F"/>
    <w:rsid w:val="00CC73D8"/>
    <w:rsid w:val="00D51467"/>
    <w:rsid w:val="00D66249"/>
    <w:rsid w:val="00D9332E"/>
    <w:rsid w:val="00DD020E"/>
    <w:rsid w:val="00DD4A4F"/>
    <w:rsid w:val="00E03D34"/>
    <w:rsid w:val="00E0721C"/>
    <w:rsid w:val="00E15D47"/>
    <w:rsid w:val="00E356A1"/>
    <w:rsid w:val="00E502D1"/>
    <w:rsid w:val="00E81BB2"/>
    <w:rsid w:val="00EB09DE"/>
    <w:rsid w:val="00ED0402"/>
    <w:rsid w:val="00F13542"/>
    <w:rsid w:val="00F16D93"/>
    <w:rsid w:val="00F43744"/>
    <w:rsid w:val="0117740A"/>
    <w:rsid w:val="0209D3A5"/>
    <w:rsid w:val="02D1FCF5"/>
    <w:rsid w:val="0FCD76F7"/>
    <w:rsid w:val="169E30B2"/>
    <w:rsid w:val="1BCEAA77"/>
    <w:rsid w:val="2412C61A"/>
    <w:rsid w:val="2CB1E902"/>
    <w:rsid w:val="3E481828"/>
    <w:rsid w:val="44FFC363"/>
    <w:rsid w:val="4A3673DD"/>
    <w:rsid w:val="60EDA167"/>
    <w:rsid w:val="62A0DE8E"/>
    <w:rsid w:val="6AF72EE1"/>
    <w:rsid w:val="7B35A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B2B4A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7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/academics/vpass/undergraduate_studies/writing_proficien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Kathryn R Jenkins</cp:lastModifiedBy>
  <cp:revision>2</cp:revision>
  <cp:lastPrinted>2018-08-12T21:02:00Z</cp:lastPrinted>
  <dcterms:created xsi:type="dcterms:W3CDTF">2025-09-25T17:49:00Z</dcterms:created>
  <dcterms:modified xsi:type="dcterms:W3CDTF">2025-09-25T17:49:00Z</dcterms:modified>
</cp:coreProperties>
</file>