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83DF" w14:textId="77777777" w:rsidR="00C375CD" w:rsidRPr="00657C30" w:rsidRDefault="00C375CD" w:rsidP="00657C30">
      <w:pPr>
        <w:jc w:val="center"/>
        <w:rPr>
          <w:sz w:val="16"/>
        </w:rPr>
      </w:pPr>
    </w:p>
    <w:p w14:paraId="4C2AB749" w14:textId="269C2C65" w:rsidR="00494681" w:rsidRPr="00494681" w:rsidRDefault="00563808" w:rsidP="00494681">
      <w:pPr>
        <w:jc w:val="center"/>
        <w:rPr>
          <w:b/>
          <w:color w:val="0067AC"/>
          <w:sz w:val="32"/>
        </w:rPr>
      </w:pPr>
      <w:r>
        <w:rPr>
          <w:b/>
          <w:color w:val="0067AC"/>
          <w:sz w:val="32"/>
        </w:rPr>
        <w:t>Sample Plan</w:t>
      </w:r>
      <w:r w:rsidR="00950B0D">
        <w:rPr>
          <w:b/>
          <w:color w:val="0067AC"/>
          <w:sz w:val="32"/>
        </w:rPr>
        <w:t xml:space="preserve"> to Graduation</w:t>
      </w:r>
      <w:r>
        <w:rPr>
          <w:b/>
          <w:color w:val="0067AC"/>
          <w:sz w:val="32"/>
        </w:rPr>
        <w:t xml:space="preserve"> for a B</w:t>
      </w:r>
      <w:r w:rsidR="00C60378">
        <w:rPr>
          <w:b/>
          <w:color w:val="0067AC"/>
          <w:sz w:val="32"/>
        </w:rPr>
        <w:t>A</w:t>
      </w:r>
      <w:r w:rsidR="00494681" w:rsidRPr="00494681">
        <w:rPr>
          <w:b/>
          <w:color w:val="0067AC"/>
          <w:sz w:val="32"/>
        </w:rPr>
        <w:t xml:space="preserve"> in </w:t>
      </w:r>
      <w:r w:rsidR="00C60378">
        <w:rPr>
          <w:b/>
          <w:color w:val="0067AC"/>
          <w:sz w:val="32"/>
        </w:rPr>
        <w:t>Computer Science</w:t>
      </w:r>
    </w:p>
    <w:p w14:paraId="1DC64AFB" w14:textId="77777777" w:rsidR="00494681" w:rsidRPr="00657C30" w:rsidRDefault="00494681" w:rsidP="00494681">
      <w:pPr>
        <w:jc w:val="center"/>
        <w:rPr>
          <w:b/>
          <w:color w:val="0067AC"/>
          <w:sz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4817"/>
        <w:gridCol w:w="4818"/>
      </w:tblGrid>
      <w:tr w:rsidR="00494681" w14:paraId="1FBA0B8F" w14:textId="77777777" w:rsidTr="4A4CD2DF">
        <w:trPr>
          <w:trHeight w:val="458"/>
          <w:jc w:val="center"/>
        </w:trPr>
        <w:tc>
          <w:tcPr>
            <w:tcW w:w="535" w:type="dxa"/>
            <w:tcBorders>
              <w:top w:val="nil"/>
              <w:left w:val="nil"/>
            </w:tcBorders>
          </w:tcPr>
          <w:p w14:paraId="5B374265" w14:textId="77777777" w:rsidR="00494681" w:rsidRPr="00657C30" w:rsidRDefault="00494681" w:rsidP="00494681">
            <w:pPr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14:paraId="71FAF3E8" w14:textId="77777777" w:rsidR="00494681" w:rsidRPr="00657C30" w:rsidRDefault="00494681" w:rsidP="00494681">
            <w:pPr>
              <w:spacing w:before="120" w:line="360" w:lineRule="auto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Fall Semester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14:paraId="436BF59B" w14:textId="77777777" w:rsidR="00494681" w:rsidRPr="00657C30" w:rsidRDefault="00494681" w:rsidP="00494681">
            <w:pPr>
              <w:spacing w:before="120" w:line="360" w:lineRule="auto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Spring Semester</w:t>
            </w:r>
          </w:p>
        </w:tc>
      </w:tr>
      <w:tr w:rsidR="003B50B4" w14:paraId="47251AA7" w14:textId="77777777" w:rsidTr="4A4CD2DF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3F5A3508" w14:textId="2A20511A" w:rsidR="003B50B4" w:rsidRPr="00657C30" w:rsidRDefault="00AD1CB3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>
              <w:rPr>
                <w:b/>
                <w:color w:val="0067AC"/>
                <w:sz w:val="24"/>
              </w:rPr>
              <w:t>First-year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02B143B5" w14:textId="7A93BDAF" w:rsidR="00C60378" w:rsidRPr="00C60378" w:rsidRDefault="00293AE6" w:rsidP="00C60378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CS 110 – 4 </w:t>
            </w:r>
            <w:proofErr w:type="spellStart"/>
            <w:r w:rsidR="00C60378" w:rsidRPr="00C60378">
              <w:rPr>
                <w:sz w:val="24"/>
              </w:rPr>
              <w:t>cr</w:t>
            </w:r>
            <w:proofErr w:type="spellEnd"/>
          </w:p>
          <w:p w14:paraId="657F3B63" w14:textId="720739CF" w:rsidR="00C60378" w:rsidRPr="00C60378" w:rsidRDefault="004A5B12" w:rsidP="00C60378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Math 140</w:t>
            </w:r>
            <w:r w:rsidR="00C60378" w:rsidRPr="00C60378">
              <w:rPr>
                <w:sz w:val="24"/>
              </w:rPr>
              <w:t xml:space="preserve"> – 4 </w:t>
            </w:r>
            <w:proofErr w:type="spellStart"/>
            <w:r w:rsidR="00C60378" w:rsidRPr="00C60378">
              <w:rPr>
                <w:sz w:val="24"/>
              </w:rPr>
              <w:t>cr</w:t>
            </w:r>
            <w:proofErr w:type="spellEnd"/>
          </w:p>
          <w:p w14:paraId="5D162D7E" w14:textId="77777777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First Year Seminar – 4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36DC142A" w14:textId="77777777" w:rsidR="003B50B4" w:rsidRPr="009F4A6D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English 101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33FE5D7C" w14:textId="1F79DD38" w:rsidR="00C60378" w:rsidRPr="00C60378" w:rsidRDefault="00293AE6" w:rsidP="00C60378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CS 210</w:t>
            </w:r>
            <w:r w:rsidR="00C60378" w:rsidRPr="00C60378">
              <w:rPr>
                <w:sz w:val="24"/>
              </w:rPr>
              <w:t xml:space="preserve"> – 4 </w:t>
            </w:r>
            <w:proofErr w:type="spellStart"/>
            <w:r w:rsidR="00C60378" w:rsidRPr="00C60378">
              <w:rPr>
                <w:sz w:val="24"/>
              </w:rPr>
              <w:t>cr</w:t>
            </w:r>
            <w:proofErr w:type="spellEnd"/>
          </w:p>
          <w:p w14:paraId="405529CD" w14:textId="0421042C" w:rsidR="00C60378" w:rsidRPr="00C60378" w:rsidRDefault="004A5B12" w:rsidP="00C60378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Math 141</w:t>
            </w:r>
            <w:r w:rsidR="00C60378" w:rsidRPr="00C60378">
              <w:rPr>
                <w:sz w:val="24"/>
              </w:rPr>
              <w:t xml:space="preserve"> – 4 </w:t>
            </w:r>
            <w:proofErr w:type="spellStart"/>
            <w:r w:rsidR="00C60378" w:rsidRPr="00C60378">
              <w:rPr>
                <w:sz w:val="24"/>
              </w:rPr>
              <w:t>cr</w:t>
            </w:r>
            <w:proofErr w:type="spellEnd"/>
          </w:p>
          <w:p w14:paraId="1E316974" w14:textId="77777777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English 102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68A741A8" w14:textId="77777777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General Education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738EC4E9" w14:textId="77777777" w:rsidR="003B50B4" w:rsidRPr="00C8077F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Elective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</w:tc>
      </w:tr>
      <w:tr w:rsidR="00563808" w14:paraId="54CEC023" w14:textId="77777777" w:rsidTr="4A4CD2DF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757C43D1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3B42B03F" w14:textId="77777777" w:rsidR="00563808" w:rsidRPr="009F4A6D" w:rsidRDefault="00E15D47" w:rsidP="00C60378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C60378">
              <w:rPr>
                <w:sz w:val="24"/>
              </w:rPr>
              <w:t>15</w:t>
            </w:r>
            <w:r w:rsidR="00563808"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08703C87" w14:textId="77777777" w:rsidR="00563808" w:rsidRPr="00C8077F" w:rsidRDefault="003B50B4" w:rsidP="00E15D4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C60378">
              <w:rPr>
                <w:sz w:val="24"/>
              </w:rPr>
              <w:t>17</w:t>
            </w:r>
            <w:r w:rsidR="00563808">
              <w:rPr>
                <w:sz w:val="24"/>
              </w:rPr>
              <w:t xml:space="preserve"> credits)</w:t>
            </w:r>
          </w:p>
        </w:tc>
      </w:tr>
      <w:tr w:rsidR="003B50B4" w14:paraId="5F8DDE28" w14:textId="77777777" w:rsidTr="4A4CD2DF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1AADE84B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Sophomore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1CB5361A" w14:textId="141F7D72" w:rsid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CS 240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171C314B" w14:textId="1B8CE38F" w:rsidR="00293AE6" w:rsidRPr="00C60378" w:rsidRDefault="00293AE6" w:rsidP="00C60378">
            <w:pPr>
              <w:spacing w:before="120" w:after="120"/>
              <w:jc w:val="center"/>
              <w:rPr>
                <w:sz w:val="24"/>
              </w:rPr>
            </w:pPr>
            <w:r w:rsidRPr="00293AE6">
              <w:rPr>
                <w:sz w:val="24"/>
              </w:rPr>
              <w:t xml:space="preserve">CS 220– 3 </w:t>
            </w:r>
            <w:proofErr w:type="spellStart"/>
            <w:r w:rsidRPr="00293AE6">
              <w:rPr>
                <w:sz w:val="24"/>
              </w:rPr>
              <w:t>cr</w:t>
            </w:r>
            <w:proofErr w:type="spellEnd"/>
          </w:p>
          <w:p w14:paraId="6EE94767" w14:textId="77777777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Math 260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066530F5" w14:textId="77777777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Intermediate Seminar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5DC25A8F" w14:textId="0FC0383D" w:rsidR="0098224C" w:rsidRPr="00C8077F" w:rsidRDefault="00C60378" w:rsidP="00293AE6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General Education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0419027C" w14:textId="77777777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CS 310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4E80FD0D" w14:textId="77777777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CS 341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45E24411" w14:textId="76BA0FDC" w:rsidR="00C60378" w:rsidRPr="00C60378" w:rsidRDefault="004A5B12" w:rsidP="00C60378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General Education</w:t>
            </w:r>
            <w:r w:rsidR="00C60378" w:rsidRPr="00C60378">
              <w:rPr>
                <w:sz w:val="24"/>
              </w:rPr>
              <w:t xml:space="preserve"> – 3 </w:t>
            </w:r>
            <w:proofErr w:type="spellStart"/>
            <w:r w:rsidR="00C60378" w:rsidRPr="00C60378">
              <w:rPr>
                <w:sz w:val="24"/>
              </w:rPr>
              <w:t>cr</w:t>
            </w:r>
            <w:proofErr w:type="spellEnd"/>
          </w:p>
          <w:p w14:paraId="1A8BCDE1" w14:textId="77777777" w:rsidR="00B44CE3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General Education – </w:t>
            </w:r>
            <w:proofErr w:type="gramStart"/>
            <w:r w:rsidRPr="00C60378">
              <w:rPr>
                <w:sz w:val="24"/>
              </w:rPr>
              <w:t xml:space="preserve">3 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  <w:proofErr w:type="gramEnd"/>
          </w:p>
          <w:p w14:paraId="145A196B" w14:textId="1A71C361" w:rsidR="00293AE6" w:rsidRPr="00C8077F" w:rsidRDefault="00293AE6" w:rsidP="00C60378">
            <w:pPr>
              <w:spacing w:before="120" w:after="120"/>
              <w:jc w:val="center"/>
              <w:rPr>
                <w:sz w:val="24"/>
              </w:rPr>
            </w:pPr>
            <w:r w:rsidRPr="00293AE6">
              <w:rPr>
                <w:sz w:val="24"/>
              </w:rPr>
              <w:t xml:space="preserve">Elective – 3 </w:t>
            </w:r>
            <w:proofErr w:type="spellStart"/>
            <w:r w:rsidRPr="00293AE6">
              <w:rPr>
                <w:sz w:val="24"/>
              </w:rPr>
              <w:t>cr</w:t>
            </w:r>
            <w:proofErr w:type="spellEnd"/>
          </w:p>
        </w:tc>
      </w:tr>
      <w:tr w:rsidR="00563808" w14:paraId="4F66E375" w14:textId="77777777" w:rsidTr="4A4CD2DF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60909EE3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272C5C0F" w14:textId="77777777" w:rsidR="00563808" w:rsidRPr="00C8077F" w:rsidRDefault="00563808" w:rsidP="00C60378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C60378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6BD46D02" w14:textId="77777777" w:rsidR="00563808" w:rsidRPr="00C8077F" w:rsidRDefault="00563808" w:rsidP="00C60378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C60378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</w:tr>
      <w:tr w:rsidR="003B50B4" w14:paraId="4B48FBE4" w14:textId="77777777" w:rsidTr="4A4CD2DF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3930D18D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 xml:space="preserve">Junior Year </w:t>
            </w:r>
            <w:r w:rsidRPr="00657C30">
              <w:rPr>
                <w:rFonts w:cs="Arial"/>
                <w:b/>
                <w:color w:val="0067AC"/>
                <w:sz w:val="24"/>
              </w:rPr>
              <w:t>†</w:t>
            </w:r>
          </w:p>
        </w:tc>
        <w:tc>
          <w:tcPr>
            <w:tcW w:w="4817" w:type="dxa"/>
            <w:tcBorders>
              <w:bottom w:val="nil"/>
            </w:tcBorders>
          </w:tcPr>
          <w:p w14:paraId="20E3E418" w14:textId="77777777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CS 420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61B22656" w14:textId="6DFA7ADB" w:rsidR="00C60378" w:rsidRPr="00C60378" w:rsidRDefault="00AB527A" w:rsidP="4A4CD2D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</w:t>
            </w:r>
            <w:r w:rsidR="2FCAC441" w:rsidRPr="4A4CD2DF">
              <w:rPr>
                <w:sz w:val="24"/>
                <w:szCs w:val="24"/>
              </w:rPr>
              <w:t xml:space="preserve"> Elective</w:t>
            </w:r>
            <w:r w:rsidR="00C60378" w:rsidRPr="4A4CD2DF">
              <w:rPr>
                <w:sz w:val="24"/>
                <w:szCs w:val="24"/>
              </w:rPr>
              <w:t xml:space="preserve"> – 3 </w:t>
            </w:r>
            <w:proofErr w:type="spellStart"/>
            <w:r w:rsidR="00C60378" w:rsidRPr="4A4CD2DF">
              <w:rPr>
                <w:sz w:val="24"/>
                <w:szCs w:val="24"/>
              </w:rPr>
              <w:t>cr</w:t>
            </w:r>
            <w:proofErr w:type="spellEnd"/>
          </w:p>
          <w:p w14:paraId="0A75A53C" w14:textId="77777777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General Education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5E50A92A" w14:textId="77777777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Elective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57769D34" w14:textId="77777777" w:rsidR="00B44CE3" w:rsidRPr="00C8077F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Elective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7C79B1C6" w14:textId="201C5500" w:rsidR="00C60378" w:rsidRPr="00C60378" w:rsidRDefault="00AB527A" w:rsidP="4A4CD2D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</w:t>
            </w:r>
            <w:r w:rsidR="0A93A85F" w:rsidRPr="4A4CD2DF">
              <w:rPr>
                <w:sz w:val="24"/>
                <w:szCs w:val="24"/>
              </w:rPr>
              <w:t xml:space="preserve"> Elective</w:t>
            </w:r>
            <w:r w:rsidR="00C60378" w:rsidRPr="4A4CD2DF">
              <w:rPr>
                <w:sz w:val="24"/>
                <w:szCs w:val="24"/>
              </w:rPr>
              <w:t xml:space="preserve"> – 3 </w:t>
            </w:r>
            <w:proofErr w:type="spellStart"/>
            <w:r w:rsidR="00C60378" w:rsidRPr="4A4CD2DF">
              <w:rPr>
                <w:sz w:val="24"/>
                <w:szCs w:val="24"/>
              </w:rPr>
              <w:t>cr</w:t>
            </w:r>
            <w:proofErr w:type="spellEnd"/>
          </w:p>
          <w:p w14:paraId="63A5E99F" w14:textId="77777777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CS 444 or 451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6F0059CB" w14:textId="77777777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General Education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7B81A333" w14:textId="10B81F58" w:rsidR="00C60378" w:rsidRPr="00C60378" w:rsidRDefault="004A5B12" w:rsidP="00C60378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Elective</w:t>
            </w:r>
            <w:r w:rsidR="00C60378" w:rsidRPr="00C60378">
              <w:rPr>
                <w:sz w:val="24"/>
              </w:rPr>
              <w:t xml:space="preserve"> – 3 </w:t>
            </w:r>
            <w:proofErr w:type="spellStart"/>
            <w:r w:rsidR="00C60378" w:rsidRPr="00C60378">
              <w:rPr>
                <w:sz w:val="24"/>
              </w:rPr>
              <w:t>cr</w:t>
            </w:r>
            <w:proofErr w:type="spellEnd"/>
          </w:p>
          <w:p w14:paraId="375ECF71" w14:textId="77777777" w:rsidR="00330EB9" w:rsidRPr="00C8077F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Elective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</w:tc>
      </w:tr>
      <w:tr w:rsidR="00563808" w14:paraId="42C2AFD7" w14:textId="77777777" w:rsidTr="4A4CD2DF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49F42B80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3735A6E4" w14:textId="77777777" w:rsidR="00563808" w:rsidRPr="00C8077F" w:rsidRDefault="00563808" w:rsidP="00C60378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C60378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2050470E" w14:textId="77777777" w:rsidR="00563808" w:rsidRPr="00C8077F" w:rsidRDefault="00563808" w:rsidP="00C60378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C60378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</w:tr>
      <w:tr w:rsidR="003B50B4" w14:paraId="7660FAF0" w14:textId="77777777" w:rsidTr="4A4CD2DF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41E09715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Senior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02A8331D" w14:textId="10440DE5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>Math</w:t>
            </w:r>
            <w:r w:rsidR="00446602">
              <w:rPr>
                <w:sz w:val="24"/>
              </w:rPr>
              <w:t xml:space="preserve"> or </w:t>
            </w:r>
            <w:r w:rsidRPr="00C60378">
              <w:rPr>
                <w:sz w:val="24"/>
              </w:rPr>
              <w:t xml:space="preserve">CS elective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09BD8ED2" w14:textId="77777777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General Education </w:t>
            </w:r>
            <w:r w:rsidR="00F25D50">
              <w:rPr>
                <w:sz w:val="24"/>
              </w:rPr>
              <w:t>–</w:t>
            </w:r>
            <w:r w:rsidRPr="00C60378">
              <w:rPr>
                <w:sz w:val="24"/>
              </w:rPr>
              <w:t xml:space="preserve"> 3</w:t>
            </w:r>
            <w:r w:rsidR="00F25D50">
              <w:rPr>
                <w:sz w:val="24"/>
              </w:rPr>
              <w:t xml:space="preserve">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481CB302" w14:textId="70A60C54" w:rsidR="00C60378" w:rsidRPr="00C60378" w:rsidRDefault="00E969D6" w:rsidP="00C60378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General Education</w:t>
            </w:r>
            <w:r w:rsidR="00C60378" w:rsidRPr="00C60378">
              <w:rPr>
                <w:sz w:val="24"/>
              </w:rPr>
              <w:t xml:space="preserve"> – 3 </w:t>
            </w:r>
            <w:proofErr w:type="spellStart"/>
            <w:r w:rsidR="00C60378" w:rsidRPr="00C60378">
              <w:rPr>
                <w:sz w:val="24"/>
              </w:rPr>
              <w:t>cr</w:t>
            </w:r>
            <w:proofErr w:type="spellEnd"/>
          </w:p>
          <w:p w14:paraId="52678CB5" w14:textId="77777777" w:rsidR="00330EB9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Elective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100C1E59" w14:textId="3B08C3BE" w:rsidR="00293AE6" w:rsidRPr="00C8077F" w:rsidRDefault="00293AE6" w:rsidP="00C60378">
            <w:pPr>
              <w:spacing w:before="120" w:after="120"/>
              <w:jc w:val="center"/>
              <w:rPr>
                <w:sz w:val="24"/>
              </w:rPr>
            </w:pPr>
            <w:r w:rsidRPr="00293AE6">
              <w:rPr>
                <w:sz w:val="24"/>
              </w:rPr>
              <w:t xml:space="preserve">Elective – 3 </w:t>
            </w:r>
            <w:proofErr w:type="spellStart"/>
            <w:r w:rsidRPr="00293AE6"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7566AF00" w14:textId="0F987376" w:rsidR="00293AE6" w:rsidRDefault="00293AE6" w:rsidP="00293AE6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CS 450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3BF50397" w14:textId="1AA635B2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General Education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6D3EDC89" w14:textId="26B4E8EC" w:rsidR="00C60378" w:rsidRPr="00C60378" w:rsidRDefault="00FA4A3A" w:rsidP="00C60378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General Education</w:t>
            </w:r>
            <w:r w:rsidR="00C60378" w:rsidRPr="00C60378">
              <w:rPr>
                <w:sz w:val="24"/>
              </w:rPr>
              <w:t xml:space="preserve"> – 3 </w:t>
            </w:r>
            <w:proofErr w:type="spellStart"/>
            <w:r w:rsidR="00C60378" w:rsidRPr="00C60378">
              <w:rPr>
                <w:sz w:val="24"/>
              </w:rPr>
              <w:t>cr</w:t>
            </w:r>
            <w:proofErr w:type="spellEnd"/>
          </w:p>
          <w:p w14:paraId="1F9F582D" w14:textId="77777777" w:rsidR="00330EB9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Elective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3F06791C" w14:textId="77777777" w:rsidR="00B2714D" w:rsidRPr="00C8077F" w:rsidRDefault="00B2714D" w:rsidP="00C60378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</w:tr>
      <w:tr w:rsidR="00563808" w14:paraId="0C30A79E" w14:textId="77777777" w:rsidTr="4A4CD2DF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0187CC3E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 w14:paraId="51B30E29" w14:textId="77777777" w:rsidR="00563808" w:rsidRPr="00C8077F" w:rsidRDefault="00563808" w:rsidP="00C60378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C60378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</w:tcBorders>
          </w:tcPr>
          <w:p w14:paraId="5D33181B" w14:textId="77777777" w:rsidR="00563808" w:rsidRPr="00C8077F" w:rsidRDefault="00563808" w:rsidP="00C60378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C60378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</w:tr>
    </w:tbl>
    <w:p w14:paraId="419B09C7" w14:textId="77777777" w:rsidR="00794279" w:rsidRPr="00794279" w:rsidRDefault="00794279" w:rsidP="00851D8A">
      <w:pPr>
        <w:rPr>
          <w:sz w:val="4"/>
        </w:rPr>
      </w:pPr>
    </w:p>
    <w:p w14:paraId="73D2E5AA" w14:textId="77777777" w:rsidR="00851D8A" w:rsidRDefault="00851D8A" w:rsidP="00851D8A">
      <w:pPr>
        <w:rPr>
          <w:sz w:val="16"/>
        </w:rPr>
      </w:pPr>
      <w:r>
        <w:rPr>
          <w:rFonts w:cs="Arial"/>
          <w:sz w:val="16"/>
        </w:rPr>
        <w:t>†</w:t>
      </w:r>
      <w:r>
        <w:rPr>
          <w:sz w:val="16"/>
        </w:rPr>
        <w:t xml:space="preserve"> - The Writing Proficiency Requirement (WPR) is recommended to be completed at 60-75 credits. Please consult the WPR website: </w:t>
      </w:r>
    </w:p>
    <w:p w14:paraId="7CC1AACF" w14:textId="77777777" w:rsidR="004D6654" w:rsidRDefault="00851D8A" w:rsidP="00E15D47">
      <w:pPr>
        <w:ind w:left="720"/>
        <w:rPr>
          <w:rStyle w:val="Hyperlink"/>
          <w:sz w:val="16"/>
        </w:rPr>
      </w:pPr>
      <w:hyperlink r:id="rId8" w:history="1">
        <w:r w:rsidRPr="00C83968">
          <w:rPr>
            <w:rStyle w:val="Hyperlink"/>
            <w:sz w:val="16"/>
          </w:rPr>
          <w:t>www.umb.edu/academics/vpass/undergraduate_studies/writing_proficiency</w:t>
        </w:r>
      </w:hyperlink>
    </w:p>
    <w:p w14:paraId="2CC2B160" w14:textId="77777777" w:rsidR="00946258" w:rsidRDefault="00946258" w:rsidP="00E15D47">
      <w:pPr>
        <w:ind w:left="720"/>
        <w:rPr>
          <w:sz w:val="16"/>
        </w:rPr>
      </w:pPr>
    </w:p>
    <w:p w14:paraId="441B7230" w14:textId="77777777" w:rsidR="004D6654" w:rsidRPr="00FC341E" w:rsidRDefault="00946258">
      <w:pPr>
        <w:rPr>
          <w:sz w:val="20"/>
        </w:rPr>
      </w:pPr>
      <w:r w:rsidRPr="00FC341E">
        <w:rPr>
          <w:b/>
          <w:sz w:val="20"/>
        </w:rPr>
        <w:t>Residency requirement:</w:t>
      </w:r>
      <w:r w:rsidRPr="00FC341E">
        <w:rPr>
          <w:sz w:val="20"/>
        </w:rPr>
        <w:t xml:space="preserve"> A minimum of four CS/Math courses at the 300 or 400 level must be taken at UMass Boston.</w:t>
      </w:r>
    </w:p>
    <w:p w14:paraId="6BF86BC2" w14:textId="2719FC88" w:rsidR="004D6654" w:rsidRDefault="004D6654" w:rsidP="4A4CD2DF">
      <w:pPr>
        <w:jc w:val="center"/>
        <w:rPr>
          <w:sz w:val="24"/>
          <w:szCs w:val="24"/>
        </w:rPr>
      </w:pPr>
      <w:r w:rsidRPr="4A4CD2DF">
        <w:rPr>
          <w:sz w:val="24"/>
          <w:szCs w:val="24"/>
        </w:rPr>
        <w:lastRenderedPageBreak/>
        <w:t xml:space="preserve">This course guide provides the detailed names of courses listed by number on the </w:t>
      </w:r>
      <w:r w:rsidR="0011648D" w:rsidRPr="4A4CD2DF">
        <w:rPr>
          <w:sz w:val="24"/>
          <w:szCs w:val="24"/>
        </w:rPr>
        <w:t>four</w:t>
      </w:r>
      <w:r w:rsidRPr="4A4CD2DF">
        <w:rPr>
          <w:sz w:val="24"/>
          <w:szCs w:val="24"/>
        </w:rPr>
        <w:t>-year plans.</w:t>
      </w:r>
      <w:r w:rsidR="0011648D" w:rsidRPr="4A4CD2DF">
        <w:rPr>
          <w:sz w:val="24"/>
          <w:szCs w:val="24"/>
        </w:rPr>
        <w:t xml:space="preserve"> </w:t>
      </w:r>
      <w:r w:rsidRPr="4A4CD2DF">
        <w:rPr>
          <w:sz w:val="24"/>
          <w:szCs w:val="24"/>
        </w:rPr>
        <w:t xml:space="preserve">It is not a comprehensive list of courses for your major, or a substitute for an advising appointment!  </w:t>
      </w:r>
      <w:r w:rsidR="0011648D" w:rsidRPr="4A4CD2DF">
        <w:rPr>
          <w:sz w:val="24"/>
          <w:szCs w:val="24"/>
        </w:rPr>
        <w:t>C</w:t>
      </w:r>
      <w:r w:rsidRPr="4A4CD2DF">
        <w:rPr>
          <w:sz w:val="24"/>
          <w:szCs w:val="24"/>
        </w:rPr>
        <w:t xml:space="preserve">onsult with your faculty advisor when choosing </w:t>
      </w:r>
      <w:proofErr w:type="gramStart"/>
      <w:r w:rsidR="668795C8" w:rsidRPr="4A4CD2DF">
        <w:rPr>
          <w:sz w:val="24"/>
          <w:szCs w:val="24"/>
        </w:rPr>
        <w:t>courses, and</w:t>
      </w:r>
      <w:proofErr w:type="gramEnd"/>
      <w:r w:rsidRPr="4A4CD2DF">
        <w:rPr>
          <w:sz w:val="24"/>
          <w:szCs w:val="24"/>
        </w:rPr>
        <w:t xml:space="preserve"> check your degree audit regularly.</w:t>
      </w:r>
    </w:p>
    <w:p w14:paraId="344AE6E4" w14:textId="77777777" w:rsidR="004D6654" w:rsidRPr="004D6654" w:rsidRDefault="004D6654" w:rsidP="004D6654">
      <w:pPr>
        <w:rPr>
          <w:sz w:val="24"/>
        </w:rPr>
      </w:pPr>
    </w:p>
    <w:p w14:paraId="38888495" w14:textId="77777777" w:rsidR="00C60378" w:rsidRPr="00C60378" w:rsidRDefault="00C60378" w:rsidP="00C60378">
      <w:pPr>
        <w:spacing w:line="480" w:lineRule="auto"/>
        <w:ind w:left="720"/>
        <w:rPr>
          <w:sz w:val="24"/>
        </w:rPr>
      </w:pPr>
      <w:r w:rsidRPr="00C60378">
        <w:rPr>
          <w:sz w:val="24"/>
        </w:rPr>
        <w:t>CS 110 – Introduction to Computing</w:t>
      </w:r>
    </w:p>
    <w:p w14:paraId="6853141B" w14:textId="290E6E2D" w:rsidR="00C60378" w:rsidRDefault="00293AE6" w:rsidP="00C60378">
      <w:pPr>
        <w:spacing w:line="480" w:lineRule="auto"/>
        <w:ind w:left="720"/>
        <w:rPr>
          <w:sz w:val="24"/>
        </w:rPr>
      </w:pPr>
      <w:r>
        <w:rPr>
          <w:sz w:val="24"/>
        </w:rPr>
        <w:t>CS 210</w:t>
      </w:r>
      <w:r w:rsidR="00C60378" w:rsidRPr="00C60378">
        <w:rPr>
          <w:sz w:val="24"/>
        </w:rPr>
        <w:t xml:space="preserve"> – Intermediate Computing with Data Structures</w:t>
      </w:r>
    </w:p>
    <w:p w14:paraId="01F0A7DD" w14:textId="03FB5E1B" w:rsidR="00963AD4" w:rsidRPr="00C60378" w:rsidRDefault="00963AD4" w:rsidP="00963AD4">
      <w:pPr>
        <w:spacing w:line="480" w:lineRule="auto"/>
        <w:ind w:left="720"/>
        <w:rPr>
          <w:sz w:val="24"/>
        </w:rPr>
      </w:pPr>
      <w:r w:rsidRPr="00C60378">
        <w:rPr>
          <w:sz w:val="24"/>
        </w:rPr>
        <w:t xml:space="preserve">CS </w:t>
      </w:r>
      <w:r>
        <w:rPr>
          <w:sz w:val="24"/>
        </w:rPr>
        <w:t>220</w:t>
      </w:r>
      <w:r w:rsidRPr="00C60378">
        <w:rPr>
          <w:sz w:val="24"/>
        </w:rPr>
        <w:t xml:space="preserve"> – Applied Discrete Mathematics</w:t>
      </w:r>
    </w:p>
    <w:p w14:paraId="563730B1" w14:textId="77777777" w:rsidR="00C60378" w:rsidRPr="00C60378" w:rsidRDefault="00C60378" w:rsidP="00C60378">
      <w:pPr>
        <w:spacing w:line="480" w:lineRule="auto"/>
        <w:ind w:left="720"/>
        <w:rPr>
          <w:sz w:val="24"/>
        </w:rPr>
      </w:pPr>
      <w:r w:rsidRPr="00C60378">
        <w:rPr>
          <w:sz w:val="24"/>
        </w:rPr>
        <w:t>CS 240 – Programming in C</w:t>
      </w:r>
    </w:p>
    <w:p w14:paraId="1E53CAD3" w14:textId="77777777" w:rsidR="00C60378" w:rsidRPr="00C60378" w:rsidRDefault="00C60378" w:rsidP="00C60378">
      <w:pPr>
        <w:spacing w:line="480" w:lineRule="auto"/>
        <w:ind w:left="720"/>
        <w:rPr>
          <w:sz w:val="24"/>
        </w:rPr>
      </w:pPr>
      <w:r w:rsidRPr="00C60378">
        <w:rPr>
          <w:sz w:val="24"/>
        </w:rPr>
        <w:t>CS 310 – Advanced Data Structures and Algorithms</w:t>
      </w:r>
    </w:p>
    <w:p w14:paraId="6FA22EE6" w14:textId="77777777" w:rsidR="00C60378" w:rsidRPr="00C60378" w:rsidRDefault="00C60378" w:rsidP="00C60378">
      <w:pPr>
        <w:spacing w:line="480" w:lineRule="auto"/>
        <w:ind w:left="720"/>
        <w:rPr>
          <w:sz w:val="24"/>
        </w:rPr>
      </w:pPr>
      <w:r w:rsidRPr="00C60378">
        <w:rPr>
          <w:sz w:val="24"/>
        </w:rPr>
        <w:t>CS 341 – Computer Architecture and Organization</w:t>
      </w:r>
    </w:p>
    <w:p w14:paraId="3BEE2DE8" w14:textId="77777777" w:rsidR="00C60378" w:rsidRPr="00C60378" w:rsidRDefault="00C60378" w:rsidP="00C60378">
      <w:pPr>
        <w:spacing w:line="480" w:lineRule="auto"/>
        <w:ind w:left="720"/>
        <w:rPr>
          <w:sz w:val="24"/>
        </w:rPr>
      </w:pPr>
      <w:r w:rsidRPr="00C60378">
        <w:rPr>
          <w:sz w:val="24"/>
        </w:rPr>
        <w:t>CS 420 – An Introduction to the Theory of Computation</w:t>
      </w:r>
    </w:p>
    <w:p w14:paraId="3B63FCF7" w14:textId="77777777" w:rsidR="00C60378" w:rsidRPr="00C60378" w:rsidRDefault="00C60378" w:rsidP="00C60378">
      <w:pPr>
        <w:spacing w:line="480" w:lineRule="auto"/>
        <w:ind w:left="720"/>
        <w:rPr>
          <w:sz w:val="24"/>
        </w:rPr>
      </w:pPr>
      <w:r w:rsidRPr="00C60378">
        <w:rPr>
          <w:sz w:val="24"/>
        </w:rPr>
        <w:t>CS 444 – An Introduction to Operating Systems</w:t>
      </w:r>
    </w:p>
    <w:p w14:paraId="05EC67DA" w14:textId="77777777" w:rsidR="00C60378" w:rsidRPr="00C60378" w:rsidRDefault="00C60378" w:rsidP="00C60378">
      <w:pPr>
        <w:spacing w:line="480" w:lineRule="auto"/>
        <w:ind w:left="720"/>
        <w:rPr>
          <w:sz w:val="24"/>
        </w:rPr>
      </w:pPr>
      <w:r w:rsidRPr="00C60378">
        <w:rPr>
          <w:sz w:val="24"/>
        </w:rPr>
        <w:t xml:space="preserve">CS 450 – The Structure of </w:t>
      </w:r>
      <w:proofErr w:type="gramStart"/>
      <w:r w:rsidRPr="00C60378">
        <w:rPr>
          <w:sz w:val="24"/>
        </w:rPr>
        <w:t>Higher Level</w:t>
      </w:r>
      <w:proofErr w:type="gramEnd"/>
      <w:r w:rsidRPr="00C60378">
        <w:rPr>
          <w:sz w:val="24"/>
        </w:rPr>
        <w:t xml:space="preserve"> Languages</w:t>
      </w:r>
    </w:p>
    <w:p w14:paraId="5958BAAF" w14:textId="77777777" w:rsidR="00C60378" w:rsidRPr="00C60378" w:rsidRDefault="00C60378" w:rsidP="00C60378">
      <w:pPr>
        <w:spacing w:line="480" w:lineRule="auto"/>
        <w:ind w:left="720"/>
        <w:rPr>
          <w:sz w:val="24"/>
        </w:rPr>
      </w:pPr>
      <w:r w:rsidRPr="00C60378">
        <w:rPr>
          <w:sz w:val="24"/>
        </w:rPr>
        <w:t>CS 451 – Compilers I</w:t>
      </w:r>
    </w:p>
    <w:p w14:paraId="3BFEB706" w14:textId="77777777" w:rsidR="00C60378" w:rsidRPr="00C60378" w:rsidRDefault="00C60378" w:rsidP="00C60378">
      <w:pPr>
        <w:spacing w:line="480" w:lineRule="auto"/>
        <w:ind w:left="720"/>
        <w:rPr>
          <w:sz w:val="24"/>
        </w:rPr>
      </w:pPr>
      <w:r w:rsidRPr="00C60378">
        <w:rPr>
          <w:sz w:val="24"/>
        </w:rPr>
        <w:t>Math 140 – Calculus I</w:t>
      </w:r>
    </w:p>
    <w:p w14:paraId="35C026CA" w14:textId="77777777" w:rsidR="00C60378" w:rsidRPr="00C60378" w:rsidRDefault="00C60378" w:rsidP="00C60378">
      <w:pPr>
        <w:spacing w:line="480" w:lineRule="auto"/>
        <w:ind w:left="720"/>
        <w:rPr>
          <w:sz w:val="24"/>
        </w:rPr>
      </w:pPr>
      <w:r w:rsidRPr="00C60378">
        <w:rPr>
          <w:sz w:val="24"/>
        </w:rPr>
        <w:t>Math 141 – Calculus II</w:t>
      </w:r>
    </w:p>
    <w:p w14:paraId="279CE368" w14:textId="7D464955" w:rsidR="00C60378" w:rsidRDefault="00C60378" w:rsidP="00946258">
      <w:pPr>
        <w:spacing w:line="480" w:lineRule="auto"/>
        <w:ind w:left="720"/>
        <w:rPr>
          <w:sz w:val="24"/>
        </w:rPr>
      </w:pPr>
      <w:r w:rsidRPr="00C60378">
        <w:rPr>
          <w:sz w:val="24"/>
        </w:rPr>
        <w:t>Math 260 – Linear Algebra I</w:t>
      </w:r>
    </w:p>
    <w:p w14:paraId="0C782F34" w14:textId="2A9D64F5" w:rsidR="00293AE6" w:rsidRDefault="00293AE6" w:rsidP="00946258">
      <w:pPr>
        <w:spacing w:line="480" w:lineRule="auto"/>
        <w:ind w:left="720"/>
        <w:rPr>
          <w:sz w:val="24"/>
        </w:rPr>
      </w:pPr>
    </w:p>
    <w:p w14:paraId="7336C3CC" w14:textId="237AA5DF" w:rsidR="00293AE6" w:rsidRDefault="00293AE6" w:rsidP="00946258">
      <w:pPr>
        <w:spacing w:line="480" w:lineRule="auto"/>
        <w:ind w:left="720"/>
        <w:rPr>
          <w:sz w:val="24"/>
        </w:rPr>
      </w:pPr>
      <w:r w:rsidRPr="00293AE6">
        <w:rPr>
          <w:sz w:val="24"/>
          <w:u w:val="single"/>
        </w:rPr>
        <w:t>Computer Science pass/fail rule</w:t>
      </w:r>
      <w:r w:rsidRPr="00293AE6">
        <w:rPr>
          <w:sz w:val="24"/>
        </w:rPr>
        <w:t>: no major requirements may be taken pass/fail</w:t>
      </w:r>
    </w:p>
    <w:sectPr w:rsidR="00293AE6" w:rsidSect="00DB0CF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6274E" w14:textId="77777777" w:rsidR="00373F52" w:rsidRDefault="00373F52" w:rsidP="00EB09DE">
      <w:r>
        <w:separator/>
      </w:r>
    </w:p>
  </w:endnote>
  <w:endnote w:type="continuationSeparator" w:id="0">
    <w:p w14:paraId="2C62B37A" w14:textId="77777777" w:rsidR="00373F52" w:rsidRDefault="00373F52" w:rsidP="00EB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2A83" w14:textId="77777777" w:rsidR="0011648D" w:rsidRPr="00106617" w:rsidRDefault="00106617" w:rsidP="0011648D">
    <w:pPr>
      <w:rPr>
        <w:b/>
        <w:sz w:val="24"/>
      </w:rPr>
    </w:pPr>
    <w:r w:rsidRPr="00106617">
      <w:rPr>
        <w:b/>
        <w:sz w:val="24"/>
      </w:rPr>
      <w:t>Additional resources</w:t>
    </w:r>
    <w:r w:rsidR="0011648D" w:rsidRPr="00106617">
      <w:rPr>
        <w:b/>
        <w:sz w:val="24"/>
      </w:rPr>
      <w:t>:</w:t>
    </w:r>
  </w:p>
  <w:p w14:paraId="252FD123" w14:textId="77777777" w:rsidR="0011648D" w:rsidRDefault="0011648D" w:rsidP="0011648D">
    <w:pPr>
      <w:rPr>
        <w:sz w:val="24"/>
      </w:rPr>
    </w:pPr>
    <w:hyperlink r:id="rId1" w:history="1">
      <w:r w:rsidRPr="00C83968">
        <w:rPr>
          <w:rStyle w:val="Hyperlink"/>
          <w:sz w:val="24"/>
        </w:rPr>
        <w:t>www.umb.edu/academics/vpass/undergraduate_studies/general_education_requirements</w:t>
      </w:r>
    </w:hyperlink>
  </w:p>
  <w:p w14:paraId="3676F49F" w14:textId="77777777" w:rsidR="0011648D" w:rsidRDefault="0011648D" w:rsidP="0011648D">
    <w:pPr>
      <w:rPr>
        <w:sz w:val="24"/>
      </w:rPr>
    </w:pPr>
    <w:hyperlink r:id="rId2" w:history="1">
      <w:r w:rsidRPr="00C83968">
        <w:rPr>
          <w:rStyle w:val="Hyperlink"/>
          <w:sz w:val="24"/>
        </w:rPr>
        <w:t>www.umb.edu/academics/course_catalog/search</w:t>
      </w:r>
    </w:hyperlink>
  </w:p>
  <w:p w14:paraId="0C93477D" w14:textId="77777777" w:rsidR="0011648D" w:rsidRDefault="0011648D" w:rsidP="0011648D">
    <w:pPr>
      <w:rPr>
        <w:sz w:val="24"/>
      </w:rPr>
    </w:pPr>
    <w:hyperlink r:id="rId3" w:history="1">
      <w:r w:rsidRPr="00C83968">
        <w:rPr>
          <w:rStyle w:val="Hyperlink"/>
          <w:sz w:val="24"/>
        </w:rPr>
        <w:t>www.umb.edu/academics/csm/student_success_center/degree_planning/math_placement</w:t>
      </w:r>
    </w:hyperlink>
  </w:p>
  <w:p w14:paraId="092A4414" w14:textId="77777777" w:rsidR="0011648D" w:rsidRDefault="00116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D792" w14:textId="77777777" w:rsidR="00794279" w:rsidRPr="00DD4A4F" w:rsidRDefault="00794279" w:rsidP="00794279">
    <w:pPr>
      <w:pStyle w:val="Header"/>
      <w:rPr>
        <w:color w:val="0067AC"/>
        <w:sz w:val="2"/>
      </w:rPr>
    </w:pPr>
  </w:p>
  <w:p w14:paraId="38E1012C" w14:textId="20866B92" w:rsidR="00794279" w:rsidRPr="00950B0D" w:rsidRDefault="00950B0D" w:rsidP="005A6A57">
    <w:pPr>
      <w:pStyle w:val="Footer"/>
      <w:numPr>
        <w:ilvl w:val="0"/>
        <w:numId w:val="4"/>
      </w:numPr>
      <w:jc w:val="center"/>
      <w:rPr>
        <w:color w:val="0067AC"/>
        <w:sz w:val="16"/>
      </w:rPr>
    </w:pPr>
    <w:r>
      <w:rPr>
        <w:color w:val="0067AC"/>
        <w:sz w:val="16"/>
      </w:rPr>
      <w:t>Students have full autonomy over the pace of their academic progress.</w:t>
    </w:r>
    <w:r w:rsidR="00BE6972">
      <w:rPr>
        <w:color w:val="0067AC"/>
        <w:sz w:val="16"/>
      </w:rPr>
      <w:t xml:space="preserve"> </w:t>
    </w:r>
    <w:r w:rsidR="005A6A57">
      <w:rPr>
        <w:color w:val="0067AC"/>
        <w:sz w:val="16"/>
      </w:rPr>
      <w:t>Work with your Student Success Advisor to identify a target graduation 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93FD" w14:textId="77777777" w:rsidR="00373F52" w:rsidRDefault="00373F52" w:rsidP="00EB09DE">
      <w:r>
        <w:separator/>
      </w:r>
    </w:p>
  </w:footnote>
  <w:footnote w:type="continuationSeparator" w:id="0">
    <w:p w14:paraId="165E8CCF" w14:textId="77777777" w:rsidR="00373F52" w:rsidRDefault="00373F52" w:rsidP="00EB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E8C5" w14:textId="77777777" w:rsidR="004D6654" w:rsidRDefault="00C60378" w:rsidP="004D6654">
    <w:pPr>
      <w:pStyle w:val="Header"/>
      <w:jc w:val="center"/>
      <w:rPr>
        <w:b/>
        <w:color w:val="0067AC"/>
        <w:sz w:val="28"/>
      </w:rPr>
    </w:pPr>
    <w:r>
      <w:rPr>
        <w:b/>
        <w:color w:val="0067AC"/>
        <w:sz w:val="28"/>
      </w:rPr>
      <w:t>Computer Science BA</w:t>
    </w:r>
    <w:r w:rsidR="004D6654" w:rsidRPr="004D6654">
      <w:rPr>
        <w:b/>
        <w:color w:val="0067AC"/>
        <w:sz w:val="28"/>
      </w:rPr>
      <w:t xml:space="preserve"> Course Number Guide</w:t>
    </w:r>
  </w:p>
  <w:p w14:paraId="573C8816" w14:textId="77777777" w:rsidR="004D6654" w:rsidRPr="004D6654" w:rsidRDefault="004D6654" w:rsidP="004D6654">
    <w:pPr>
      <w:pStyle w:val="Header"/>
      <w:jc w:val="center"/>
      <w:rPr>
        <w:b/>
        <w:color w:val="0067AC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60"/>
      <w:gridCol w:w="1940"/>
    </w:tblGrid>
    <w:tr w:rsidR="00592772" w:rsidRPr="00DD4A4F" w14:paraId="146A5035" w14:textId="77777777" w:rsidTr="000F22AD">
      <w:trPr>
        <w:trHeight w:val="1380"/>
      </w:trPr>
      <w:tc>
        <w:tcPr>
          <w:tcW w:w="8860" w:type="dxa"/>
        </w:tcPr>
        <w:p w14:paraId="697DD83B" w14:textId="0C0E3EFF" w:rsidR="00592772" w:rsidRPr="00DD4A4F" w:rsidRDefault="007742F3" w:rsidP="00592772">
          <w:pPr>
            <w:pStyle w:val="Header"/>
            <w:rPr>
              <w:b/>
              <w:color w:val="0067AC"/>
              <w:sz w:val="52"/>
            </w:rPr>
          </w:pPr>
          <w:r>
            <w:rPr>
              <w:b/>
              <w:noProof/>
              <w:color w:val="0067AC"/>
              <w:sz w:val="52"/>
            </w:rPr>
            <w:drawing>
              <wp:inline distT="0" distB="0" distL="0" distR="0" wp14:anchorId="19936E51" wp14:editId="79B6AF67">
                <wp:extent cx="5161936" cy="1056346"/>
                <wp:effectExtent l="0" t="0" r="0" b="0"/>
                <wp:docPr id="762474213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2474213" name="Picture 1" descr="A close-up of a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7106" cy="1063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dxa"/>
          <w:vAlign w:val="bottom"/>
        </w:tcPr>
        <w:p w14:paraId="1BDD509D" w14:textId="20606E79" w:rsidR="00592772" w:rsidRPr="00DD4A4F" w:rsidRDefault="00592772" w:rsidP="00592772">
          <w:pPr>
            <w:pStyle w:val="Header"/>
            <w:jc w:val="right"/>
            <w:rPr>
              <w:color w:val="0067AC"/>
            </w:rPr>
          </w:pPr>
          <w:r w:rsidRPr="009F4A6D">
            <w:rPr>
              <w:color w:val="0067AC"/>
              <w:sz w:val="24"/>
            </w:rPr>
            <w:t>Updated:</w:t>
          </w:r>
          <w:r>
            <w:rPr>
              <w:color w:val="0067AC"/>
              <w:sz w:val="24"/>
            </w:rPr>
            <w:fldChar w:fldCharType="begin"/>
          </w:r>
          <w:r>
            <w:rPr>
              <w:color w:val="0067AC"/>
              <w:sz w:val="24"/>
            </w:rPr>
            <w:instrText xml:space="preserve"> DATE \@ "M/d/yy" </w:instrText>
          </w:r>
          <w:r>
            <w:rPr>
              <w:color w:val="0067AC"/>
              <w:sz w:val="24"/>
            </w:rPr>
            <w:fldChar w:fldCharType="separate"/>
          </w:r>
          <w:r w:rsidR="00AD1CB3">
            <w:rPr>
              <w:noProof/>
              <w:color w:val="0067AC"/>
              <w:sz w:val="24"/>
            </w:rPr>
            <w:t>9/24/25</w:t>
          </w:r>
          <w:r>
            <w:rPr>
              <w:color w:val="0067AC"/>
              <w:sz w:val="24"/>
            </w:rPr>
            <w:fldChar w:fldCharType="end"/>
          </w:r>
        </w:p>
      </w:tc>
    </w:tr>
  </w:tbl>
  <w:p w14:paraId="4D93CB6F" w14:textId="77777777" w:rsidR="00794279" w:rsidRPr="00794279" w:rsidRDefault="00794279" w:rsidP="0079427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CF6"/>
    <w:multiLevelType w:val="hybridMultilevel"/>
    <w:tmpl w:val="C66220FA"/>
    <w:lvl w:ilvl="0" w:tplc="9510F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7AC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F13E6"/>
    <w:multiLevelType w:val="hybridMultilevel"/>
    <w:tmpl w:val="2042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B1096"/>
    <w:multiLevelType w:val="hybridMultilevel"/>
    <w:tmpl w:val="DAE636FE"/>
    <w:lvl w:ilvl="0" w:tplc="3216C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E787A"/>
    <w:multiLevelType w:val="hybridMultilevel"/>
    <w:tmpl w:val="72E4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922486">
    <w:abstractNumId w:val="3"/>
  </w:num>
  <w:num w:numId="2" w16cid:durableId="1720008985">
    <w:abstractNumId w:val="2"/>
  </w:num>
  <w:num w:numId="3" w16cid:durableId="1087924098">
    <w:abstractNumId w:val="1"/>
  </w:num>
  <w:num w:numId="4" w16cid:durableId="28655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78"/>
    <w:rsid w:val="000D48F7"/>
    <w:rsid w:val="000E36BE"/>
    <w:rsid w:val="00106617"/>
    <w:rsid w:val="0011648D"/>
    <w:rsid w:val="00121F77"/>
    <w:rsid w:val="0016431D"/>
    <w:rsid w:val="001D29F6"/>
    <w:rsid w:val="00251A94"/>
    <w:rsid w:val="00293AE6"/>
    <w:rsid w:val="002C3290"/>
    <w:rsid w:val="0032613B"/>
    <w:rsid w:val="00330EB9"/>
    <w:rsid w:val="00343C7E"/>
    <w:rsid w:val="00373F52"/>
    <w:rsid w:val="0038718B"/>
    <w:rsid w:val="003B4A9A"/>
    <w:rsid w:val="003B50B4"/>
    <w:rsid w:val="003B705D"/>
    <w:rsid w:val="003D35E8"/>
    <w:rsid w:val="00446602"/>
    <w:rsid w:val="00446778"/>
    <w:rsid w:val="0045468A"/>
    <w:rsid w:val="00466E03"/>
    <w:rsid w:val="00494681"/>
    <w:rsid w:val="004A5B12"/>
    <w:rsid w:val="004A6B85"/>
    <w:rsid w:val="004D6654"/>
    <w:rsid w:val="004E46AD"/>
    <w:rsid w:val="00563808"/>
    <w:rsid w:val="00592772"/>
    <w:rsid w:val="005A6A57"/>
    <w:rsid w:val="005A70D3"/>
    <w:rsid w:val="006510CF"/>
    <w:rsid w:val="00657C30"/>
    <w:rsid w:val="0069588F"/>
    <w:rsid w:val="006B6BE0"/>
    <w:rsid w:val="007742F3"/>
    <w:rsid w:val="00794279"/>
    <w:rsid w:val="007C77B7"/>
    <w:rsid w:val="007F4C46"/>
    <w:rsid w:val="00851D8A"/>
    <w:rsid w:val="00886ED1"/>
    <w:rsid w:val="008E4F35"/>
    <w:rsid w:val="0091292E"/>
    <w:rsid w:val="00943B10"/>
    <w:rsid w:val="00946258"/>
    <w:rsid w:val="00950B0D"/>
    <w:rsid w:val="00963AD4"/>
    <w:rsid w:val="0098224C"/>
    <w:rsid w:val="009E44C9"/>
    <w:rsid w:val="009F4A6D"/>
    <w:rsid w:val="00A43886"/>
    <w:rsid w:val="00A44FE7"/>
    <w:rsid w:val="00A561A1"/>
    <w:rsid w:val="00AB527A"/>
    <w:rsid w:val="00AD1CB3"/>
    <w:rsid w:val="00B2714D"/>
    <w:rsid w:val="00B44CE3"/>
    <w:rsid w:val="00B47908"/>
    <w:rsid w:val="00B73163"/>
    <w:rsid w:val="00BB717E"/>
    <w:rsid w:val="00BC6BAC"/>
    <w:rsid w:val="00BE6972"/>
    <w:rsid w:val="00C054D5"/>
    <w:rsid w:val="00C375CD"/>
    <w:rsid w:val="00C60378"/>
    <w:rsid w:val="00C65185"/>
    <w:rsid w:val="00C8077F"/>
    <w:rsid w:val="00CF67F1"/>
    <w:rsid w:val="00D51467"/>
    <w:rsid w:val="00D82840"/>
    <w:rsid w:val="00D9332E"/>
    <w:rsid w:val="00DB0CF1"/>
    <w:rsid w:val="00DD4A4F"/>
    <w:rsid w:val="00E03D34"/>
    <w:rsid w:val="00E0721C"/>
    <w:rsid w:val="00E15D47"/>
    <w:rsid w:val="00E502D1"/>
    <w:rsid w:val="00E969D6"/>
    <w:rsid w:val="00EB09DE"/>
    <w:rsid w:val="00EB1090"/>
    <w:rsid w:val="00ED214D"/>
    <w:rsid w:val="00F25D50"/>
    <w:rsid w:val="00F43744"/>
    <w:rsid w:val="00F81114"/>
    <w:rsid w:val="00FA4A3A"/>
    <w:rsid w:val="00FC341E"/>
    <w:rsid w:val="0A93A85F"/>
    <w:rsid w:val="2FCAC441"/>
    <w:rsid w:val="3664486F"/>
    <w:rsid w:val="4A4CD2DF"/>
    <w:rsid w:val="66879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9A0523"/>
  <w15:docId w15:val="{1B27469B-7226-417B-8BA9-F5197863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9DE"/>
  </w:style>
  <w:style w:type="paragraph" w:styleId="Footer">
    <w:name w:val="footer"/>
    <w:basedOn w:val="Normal"/>
    <w:link w:val="Foot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9DE"/>
  </w:style>
  <w:style w:type="table" w:styleId="TableGrid">
    <w:name w:val="Table Grid"/>
    <w:basedOn w:val="TableNormal"/>
    <w:uiPriority w:val="39"/>
    <w:rsid w:val="00EB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6BAC"/>
    <w:rPr>
      <w:color w:val="808080"/>
    </w:rPr>
  </w:style>
  <w:style w:type="paragraph" w:styleId="ListParagraph">
    <w:name w:val="List Paragraph"/>
    <w:basedOn w:val="Normal"/>
    <w:uiPriority w:val="34"/>
    <w:qFormat/>
    <w:rsid w:val="00B479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D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665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A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A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.edu/academics/vpass/undergraduate_studies/writing_proficienc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b.edu/academics/csm/student_success_center/degree_planning/math_placement" TargetMode="External"/><Relationship Id="rId2" Type="http://schemas.openxmlformats.org/officeDocument/2006/relationships/hyperlink" Target="http://www.umb.edu/academics/course_catalog/search" TargetMode="External"/><Relationship Id="rId1" Type="http://schemas.openxmlformats.org/officeDocument/2006/relationships/hyperlink" Target="http://www.umb.edu/academics/vpass/undergraduate_studies/general_education_requiremen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ey.carter\Desktop\New%204-Year%20Plans\New%204-Year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2015-10-27T00:00:00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C:\Users\jeffrey.carter\Desktop\New 4-Year Plans\New 4-Year Plan Template.dotx</Template>
  <TotalTime>0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 Carter</dc:creator>
  <cp:keywords/>
  <dc:description/>
  <cp:lastModifiedBy>Cameron A Ramos</cp:lastModifiedBy>
  <cp:revision>2</cp:revision>
  <cp:lastPrinted>2018-08-12T21:13:00Z</cp:lastPrinted>
  <dcterms:created xsi:type="dcterms:W3CDTF">2025-09-24T18:17:00Z</dcterms:created>
  <dcterms:modified xsi:type="dcterms:W3CDTF">2025-09-24T18:17:00Z</dcterms:modified>
</cp:coreProperties>
</file>